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EECE" w14:textId="77777777" w:rsidR="00FE067E" w:rsidRDefault="00CD36CF" w:rsidP="002010BF">
      <w:pPr>
        <w:pStyle w:val="TitlePageOrigin"/>
      </w:pPr>
      <w:r>
        <w:t>WEST virginia legislature</w:t>
      </w:r>
    </w:p>
    <w:p w14:paraId="4EFE54D0" w14:textId="77777777" w:rsidR="00CD36CF" w:rsidRDefault="00CD36CF" w:rsidP="002010BF">
      <w:pPr>
        <w:pStyle w:val="TitlePageSession"/>
      </w:pPr>
      <w:r>
        <w:t>20</w:t>
      </w:r>
      <w:r w:rsidR="00081D6D">
        <w:t>2</w:t>
      </w:r>
      <w:r w:rsidR="00CC2692">
        <w:t>5</w:t>
      </w:r>
      <w:r>
        <w:t xml:space="preserve"> regular session</w:t>
      </w:r>
    </w:p>
    <w:p w14:paraId="0E0892B2" w14:textId="77777777" w:rsidR="00CD36CF" w:rsidRDefault="00AA3CA2" w:rsidP="002010BF">
      <w:pPr>
        <w:pStyle w:val="TitlePageBillPrefix"/>
      </w:pPr>
      <w:sdt>
        <w:sdtPr>
          <w:tag w:val="IntroDate"/>
          <w:id w:val="-1236936958"/>
          <w:placeholder>
            <w:docPart w:val="FED5B482210244FC9850FD8FD8E3D833"/>
          </w:placeholder>
          <w:text/>
        </w:sdtPr>
        <w:sdtEndPr/>
        <w:sdtContent>
          <w:r w:rsidR="00AC3B58">
            <w:t>Committee Substitute</w:t>
          </w:r>
        </w:sdtContent>
      </w:sdt>
    </w:p>
    <w:p w14:paraId="79F0760D" w14:textId="77777777" w:rsidR="00AC3B58" w:rsidRPr="00AC3B58" w:rsidRDefault="00AC3B58" w:rsidP="002010BF">
      <w:pPr>
        <w:pStyle w:val="TitlePageBillPrefix"/>
      </w:pPr>
      <w:r>
        <w:t>for</w:t>
      </w:r>
    </w:p>
    <w:p w14:paraId="18EDC431" w14:textId="77777777" w:rsidR="00CD36CF" w:rsidRDefault="00AA3CA2" w:rsidP="002010BF">
      <w:pPr>
        <w:pStyle w:val="BillNumber"/>
      </w:pPr>
      <w:sdt>
        <w:sdtPr>
          <w:tag w:val="Chamber"/>
          <w:id w:val="893011969"/>
          <w:lock w:val="sdtLocked"/>
          <w:placeholder>
            <w:docPart w:val="A9E9868C07644536B5755E1524763C66"/>
          </w:placeholder>
          <w:dropDownList>
            <w:listItem w:displayText="House" w:value="House"/>
            <w:listItem w:displayText="Senate" w:value="Senate"/>
          </w:dropDownList>
        </w:sdtPr>
        <w:sdtEndPr/>
        <w:sdtContent>
          <w:r w:rsidR="00803A3A">
            <w:t>House</w:t>
          </w:r>
        </w:sdtContent>
      </w:sdt>
      <w:r w:rsidR="00303684">
        <w:t xml:space="preserve"> </w:t>
      </w:r>
      <w:r w:rsidR="00CD36CF">
        <w:t xml:space="preserve">Bill </w:t>
      </w:r>
      <w:sdt>
        <w:sdtPr>
          <w:tag w:val="BNum"/>
          <w:id w:val="1645317809"/>
          <w:lock w:val="sdtLocked"/>
          <w:placeholder>
            <w:docPart w:val="027DEDC8C5F74EBE847C5E835E9D15B6"/>
          </w:placeholder>
          <w:text/>
        </w:sdtPr>
        <w:sdtEndPr/>
        <w:sdtContent>
          <w:r w:rsidR="00803A3A" w:rsidRPr="00803A3A">
            <w:t>2267</w:t>
          </w:r>
        </w:sdtContent>
      </w:sdt>
    </w:p>
    <w:p w14:paraId="748C3BD4" w14:textId="77777777" w:rsidR="00803A3A" w:rsidRDefault="00803A3A" w:rsidP="002010BF">
      <w:pPr>
        <w:pStyle w:val="References"/>
        <w:rPr>
          <w:smallCaps/>
        </w:rPr>
      </w:pPr>
      <w:r>
        <w:rPr>
          <w:smallCaps/>
        </w:rPr>
        <w:t>By Delegate D. Smith</w:t>
      </w:r>
    </w:p>
    <w:p w14:paraId="42E01E6A" w14:textId="77777777" w:rsidR="00803A3A" w:rsidRDefault="00CD36CF" w:rsidP="00803A3A">
      <w:pPr>
        <w:pStyle w:val="References"/>
      </w:pPr>
      <w:r>
        <w:t>[</w:t>
      </w:r>
      <w:sdt>
        <w:sdtPr>
          <w:tag w:val="References"/>
          <w:id w:val="-1043047873"/>
          <w:placeholder>
            <w:docPart w:val="7A539F2402184899A9B154DF99BD253C"/>
          </w:placeholder>
          <w:showingPlcHdr/>
          <w:text w:multiLine="1"/>
        </w:sdtPr>
        <w:sdtEndPr/>
        <w:sdtContent>
          <w:r w:rsidR="00303684">
            <w:rPr>
              <w:rStyle w:val="PlaceholderText"/>
            </w:rPr>
            <w:t>Enter References</w:t>
          </w:r>
        </w:sdtContent>
      </w:sdt>
      <w:r>
        <w:t>]</w:t>
      </w:r>
    </w:p>
    <w:p w14:paraId="2AFB9FA7" w14:textId="4B5F6AAA" w:rsidR="00803A3A" w:rsidRDefault="00803A3A" w:rsidP="00803A3A">
      <w:pPr>
        <w:pStyle w:val="TitleSection"/>
      </w:pPr>
      <w:r>
        <w:lastRenderedPageBreak/>
        <w:t xml:space="preserve">A BILL </w:t>
      </w:r>
      <w:r w:rsidRPr="005076AC">
        <w:t>to amend and reenact §64-7-1</w:t>
      </w:r>
      <w:r w:rsidR="00431516">
        <w:t xml:space="preserve"> </w:t>
      </w:r>
      <w:r w:rsidR="00431516" w:rsidRPr="00431516">
        <w:rPr>
          <w:i/>
          <w:iCs/>
        </w:rPr>
        <w:t>et seq.</w:t>
      </w:r>
      <w:r w:rsidRPr="005076AC">
        <w:t xml:space="preserve"> of the Code of West Virginia, 1931, as amended, relating to</w:t>
      </w:r>
      <w:r w:rsidR="00431516">
        <w:t xml:space="preserve"> authorizing certain agencies of the Department of Revenue to promulgate legislative rules; authorizing the rules as filed and as modified by the Legislative Rule-Making Review Committee</w:t>
      </w:r>
      <w:r w:rsidR="00874626">
        <w:t xml:space="preserve"> and as amended by the Legislature</w:t>
      </w:r>
      <w:r w:rsidR="00431516">
        <w:t xml:space="preserve">;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private clubs;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the sale of wine and hard cider;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tobacco products in vending machines;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distilleries, mini-distilleries, and micro-distilleries; </w:t>
      </w:r>
      <w:r w:rsidR="0083619A" w:rsidRPr="005076AC">
        <w:t>authorizing the</w:t>
      </w:r>
      <w:r w:rsidR="0083619A">
        <w:t xml:space="preserve"> Alcohol Beverage Control Administration</w:t>
      </w:r>
      <w:r w:rsidR="0083619A" w:rsidRPr="005076AC">
        <w:t xml:space="preserve"> to promulgate a legislative rule relating to </w:t>
      </w:r>
      <w:r w:rsidR="0083619A">
        <w:t>retail enforcement of select plant-based derivatives and derivative products</w:t>
      </w:r>
      <w:r w:rsidR="00D110AF">
        <w:t>, including</w:t>
      </w:r>
      <w:r w:rsidR="0083619A">
        <w:t xml:space="preserve"> hemp and kratom; </w:t>
      </w:r>
      <w:r w:rsidR="0083619A" w:rsidRPr="005076AC">
        <w:t>authorizing the</w:t>
      </w:r>
      <w:r w:rsidR="0083619A">
        <w:t xml:space="preserve"> Alcohol Beverage Control Administration</w:t>
      </w:r>
      <w:r w:rsidR="0083619A" w:rsidRPr="005076AC">
        <w:t xml:space="preserve"> to promulgate a legislative rule relating to </w:t>
      </w:r>
      <w:r w:rsidR="0083619A">
        <w:t xml:space="preserve">nonintoxicating beer licensing and operations procedures; </w:t>
      </w:r>
      <w:r w:rsidRPr="005076AC">
        <w:t>authorizing the Insurance Commissioner to promulgate a legislative rule relating to Medicare Supplement Insurance</w:t>
      </w:r>
      <w:r w:rsidR="00431516">
        <w:t xml:space="preserve">; </w:t>
      </w:r>
      <w:bookmarkStart w:id="0" w:name="_Hlk190681744"/>
      <w:r w:rsidR="00431516">
        <w:t xml:space="preserve">authorizing the Lottery Commission to promulgate a legislative rule relating to sports wagering; authorizing the Tax </w:t>
      </w:r>
      <w:r w:rsidR="0074229C">
        <w:t>Division</w:t>
      </w:r>
      <w:r w:rsidR="00431516">
        <w:t xml:space="preserve"> to promulgate a legislative rule relating to payment of taxes by electronic funds transfer; </w:t>
      </w:r>
      <w:bookmarkEnd w:id="0"/>
      <w:r w:rsidR="00431516" w:rsidRPr="00431516">
        <w:t xml:space="preserve">authorizing the Tax </w:t>
      </w:r>
      <w:r w:rsidR="0074229C">
        <w:t>Division</w:t>
      </w:r>
      <w:r w:rsidR="00431516" w:rsidRPr="00431516">
        <w:t xml:space="preserve"> to promulgate a legislative rule relating to </w:t>
      </w:r>
      <w:r w:rsidR="00431516">
        <w:t xml:space="preserve">alternative resolution of tax disputes; authorizing the Tax </w:t>
      </w:r>
      <w:r w:rsidR="0074229C">
        <w:t>Division</w:t>
      </w:r>
      <w:r w:rsidR="00431516">
        <w:t xml:space="preserve"> to promulgate a legislative rule relating to consumer sales and service and use tax for drugs, durable medical goods, mobility enhancing equipment and prosthetic devices per se exemption and motor vehicle per se exemption; and authorizing the Tax </w:t>
      </w:r>
      <w:r w:rsidR="0074229C">
        <w:t>Division</w:t>
      </w:r>
      <w:r w:rsidR="00431516">
        <w:t xml:space="preserve"> to promulgate a legislative rule relating to the exchange of information pursuant to written agreement. </w:t>
      </w:r>
    </w:p>
    <w:p w14:paraId="122886AA" w14:textId="77777777" w:rsidR="00803A3A" w:rsidRDefault="00803A3A" w:rsidP="00803A3A">
      <w:pPr>
        <w:pStyle w:val="EnactingClause"/>
      </w:pPr>
      <w:r>
        <w:t>Be it enacted by the Legislature of West Virginia:</w:t>
      </w:r>
    </w:p>
    <w:p w14:paraId="37C2D5B1" w14:textId="77777777" w:rsidR="00803A3A" w:rsidRDefault="00803A3A" w:rsidP="00803A3A">
      <w:pPr>
        <w:pStyle w:val="EnactingClause"/>
        <w:sectPr w:rsidR="00803A3A" w:rsidSect="00803A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8CA80A" w14:textId="77777777" w:rsidR="00803A3A" w:rsidRDefault="00803A3A" w:rsidP="00803A3A">
      <w:pPr>
        <w:widowControl w:val="0"/>
        <w:suppressLineNumbers/>
        <w:ind w:left="720" w:hanging="720"/>
        <w:jc w:val="both"/>
        <w:outlineLvl w:val="1"/>
        <w:rPr>
          <w:rFonts w:eastAsia="Calibri" w:cs="Times New Roman"/>
          <w:b/>
          <w:caps/>
          <w:color w:val="000000"/>
          <w:sz w:val="24"/>
        </w:rPr>
      </w:pPr>
      <w:r w:rsidRPr="005076AC">
        <w:rPr>
          <w:rFonts w:eastAsia="Calibri" w:cs="Times New Roman"/>
          <w:b/>
          <w:caps/>
          <w:color w:val="000000"/>
          <w:sz w:val="24"/>
        </w:rPr>
        <w:t xml:space="preserve">ARTICLE 7. </w:t>
      </w:r>
      <w:bookmarkStart w:id="1" w:name="_Hlk191975704"/>
      <w:r w:rsidRPr="005076AC">
        <w:rPr>
          <w:rFonts w:eastAsia="Calibri" w:cs="Times New Roman"/>
          <w:b/>
          <w:caps/>
          <w:color w:val="000000"/>
          <w:sz w:val="24"/>
        </w:rPr>
        <w:t xml:space="preserve">Authorization for Department of revenue to promulgate </w:t>
      </w:r>
      <w:r w:rsidRPr="005076AC">
        <w:rPr>
          <w:rFonts w:eastAsia="Calibri" w:cs="Times New Roman"/>
          <w:b/>
          <w:caps/>
          <w:color w:val="000000"/>
          <w:sz w:val="24"/>
        </w:rPr>
        <w:lastRenderedPageBreak/>
        <w:t>legislative rules.</w:t>
      </w:r>
      <w:bookmarkEnd w:id="1"/>
    </w:p>
    <w:p w14:paraId="792C664D" w14:textId="4CC6D070" w:rsidR="0083619A" w:rsidRDefault="0083619A" w:rsidP="0083619A">
      <w:pPr>
        <w:widowControl w:val="0"/>
        <w:suppressLineNumbers/>
        <w:ind w:left="720" w:hanging="720"/>
        <w:jc w:val="both"/>
        <w:outlineLvl w:val="3"/>
        <w:rPr>
          <w:rFonts w:eastAsia="Calibri" w:cs="Times New Roman"/>
          <w:b/>
          <w:color w:val="000000"/>
        </w:rPr>
      </w:pPr>
      <w:r w:rsidRPr="005076AC">
        <w:rPr>
          <w:rFonts w:eastAsia="Calibri" w:cs="Times New Roman"/>
          <w:b/>
          <w:color w:val="000000"/>
        </w:rPr>
        <w:t>§64-7-1.</w:t>
      </w:r>
      <w:r w:rsidR="00BF0950">
        <w:rPr>
          <w:rFonts w:eastAsia="Calibri" w:cs="Times New Roman"/>
          <w:b/>
          <w:color w:val="000000"/>
        </w:rPr>
        <w:t xml:space="preserve"> </w:t>
      </w:r>
      <w:r>
        <w:rPr>
          <w:rFonts w:eastAsia="Calibri" w:cs="Times New Roman"/>
          <w:b/>
          <w:color w:val="000000"/>
        </w:rPr>
        <w:t>Alcohol Beverage Control Administration</w:t>
      </w:r>
      <w:r w:rsidRPr="005076AC">
        <w:rPr>
          <w:rFonts w:eastAsia="Calibri" w:cs="Times New Roman"/>
          <w:b/>
          <w:color w:val="000000"/>
        </w:rPr>
        <w:t>.</w:t>
      </w:r>
    </w:p>
    <w:p w14:paraId="3D07D0FB" w14:textId="0D95766E" w:rsidR="004B2739" w:rsidRDefault="0083619A" w:rsidP="004B2739">
      <w:pPr>
        <w:pStyle w:val="SectionBody"/>
        <w:numPr>
          <w:ilvl w:val="0"/>
          <w:numId w:val="3"/>
        </w:numPr>
        <w:ind w:left="0" w:firstLine="1080"/>
      </w:pPr>
      <w:r>
        <w:t>The legislative rule filed in the State Register on August 20, 2024, authorized under the authority of §60-7-10 of this code, relating to the Alcohol Beverage Control Administration</w:t>
      </w:r>
      <w:r w:rsidR="00D110AF">
        <w:t xml:space="preserve"> </w:t>
      </w:r>
      <w:r>
        <w:t xml:space="preserve">(private club, </w:t>
      </w:r>
      <w:hyperlink r:id="rId13" w:history="1">
        <w:r w:rsidRPr="00084F46">
          <w:rPr>
            <w:rStyle w:val="Hyperlink"/>
            <w:rFonts w:eastAsiaTheme="minorHAnsi"/>
          </w:rPr>
          <w:t>175 CSR 02</w:t>
        </w:r>
      </w:hyperlink>
      <w:r>
        <w:t>), is authorized</w:t>
      </w:r>
      <w:r w:rsidR="004B2739">
        <w:t xml:space="preserve"> </w:t>
      </w:r>
      <w:bookmarkStart w:id="2" w:name="_Hlk191890745"/>
      <w:bookmarkStart w:id="3" w:name="_Hlk191890675"/>
      <w:r w:rsidR="004B2739">
        <w:t>with the following amendment:</w:t>
      </w:r>
    </w:p>
    <w:p w14:paraId="63150373" w14:textId="7E494C4A" w:rsidR="0083619A" w:rsidRDefault="004B2739" w:rsidP="004B2739">
      <w:pPr>
        <w:pStyle w:val="SectionBody"/>
      </w:pPr>
      <w:r>
        <w:t>On page</w:t>
      </w:r>
      <w:bookmarkEnd w:id="2"/>
      <w:r w:rsidR="00403E8A">
        <w:t xml:space="preserve"> </w:t>
      </w:r>
      <w:r w:rsidR="005E03EB">
        <w:t>twenty-seven</w:t>
      </w:r>
      <w:r w:rsidR="00403E8A" w:rsidRPr="00403E8A">
        <w:t>, subsection 3.4.12.e, line six, following the words “commissioner’s requirements” and the period, by inserting a new sentence to read as follows:  “</w:t>
      </w:r>
      <w:r w:rsidR="00403E8A" w:rsidRPr="00403E8A">
        <w:rPr>
          <w:u w:val="single"/>
        </w:rPr>
        <w:t>Furthermore, where a municipality has authorized sidewalk dining areas by ordinance, a qualified permit holder has obtained a sidewalk dining permit from the municipality and the Commissioner, and additionally the municipality has authorized by ordinance that a qualified permit holder in the PODA may provide for the lawful sale, service, and tendering of alcohol (such alcohol as authorized for sale by the licensee’s license) from an approved sidewalk dining area in approved PODA cups to patrons, and the qualified permit holder has added the sidewalk dining area or areas as a part of its WVABCA floorplan comprising its licensed premises, then such qualified permit holder may conduct such lawful sales, service, and tendering of alcohol (such alcohol as authorized for sale by the licensee’s license) from the sidewalk dining area or areas without the dining requirement for such to-go alcoholic beverage sales.</w:t>
      </w:r>
      <w:r w:rsidR="00403E8A" w:rsidRPr="00403E8A">
        <w:t>’’.</w:t>
      </w:r>
    </w:p>
    <w:bookmarkEnd w:id="3"/>
    <w:p w14:paraId="01F15FD0" w14:textId="0EE266EC" w:rsidR="0083619A" w:rsidRDefault="0083619A" w:rsidP="0083619A">
      <w:pPr>
        <w:pStyle w:val="SectionBody"/>
        <w:numPr>
          <w:ilvl w:val="0"/>
          <w:numId w:val="3"/>
        </w:numPr>
        <w:ind w:left="0" w:firstLine="1080"/>
      </w:pPr>
      <w:r>
        <w:t>The legislative rule filed in the State Register on August 20, 2024, authorized under the authority of §60-8-23 of this code, modified by the Alcohol Beverage Control Administration to meet the objections of the Legislative Rule-Making Review Committee and refiled in the State Register on November 14, 2024, relating to the Alcohol Beverage Control Administration</w:t>
      </w:r>
      <w:r w:rsidR="00D110AF">
        <w:t xml:space="preserve"> </w:t>
      </w:r>
      <w:r>
        <w:t xml:space="preserve">(sale of wine and hard cider, </w:t>
      </w:r>
      <w:hyperlink r:id="rId14" w:history="1">
        <w:r w:rsidRPr="00734E2C">
          <w:rPr>
            <w:rStyle w:val="Hyperlink"/>
            <w:rFonts w:eastAsiaTheme="minorHAnsi"/>
          </w:rPr>
          <w:t>175 CSR 04</w:t>
        </w:r>
      </w:hyperlink>
      <w:r>
        <w:t xml:space="preserve">), is authorized. </w:t>
      </w:r>
    </w:p>
    <w:p w14:paraId="1B4C8A69" w14:textId="145FFEC1" w:rsidR="0083619A" w:rsidRDefault="0083619A" w:rsidP="0083619A">
      <w:pPr>
        <w:pStyle w:val="SectionBody"/>
        <w:numPr>
          <w:ilvl w:val="0"/>
          <w:numId w:val="3"/>
        </w:numPr>
        <w:ind w:left="0" w:firstLine="1080"/>
      </w:pPr>
      <w:r>
        <w:t>The legislative rule filed in the State Register on August 20, 2024, authorized under the authority of §16-9A-8 of this code, relating to the Alcohol Beverage Control Administration</w:t>
      </w:r>
      <w:r w:rsidR="00D110AF">
        <w:t xml:space="preserve"> </w:t>
      </w:r>
      <w:r>
        <w:t xml:space="preserve">(tobacco products in vending machines, </w:t>
      </w:r>
      <w:hyperlink r:id="rId15" w:history="1">
        <w:r w:rsidRPr="00E10C0F">
          <w:rPr>
            <w:rStyle w:val="Hyperlink"/>
            <w:rFonts w:eastAsiaTheme="minorHAnsi"/>
          </w:rPr>
          <w:t>175 CSR 09</w:t>
        </w:r>
      </w:hyperlink>
      <w:r>
        <w:t xml:space="preserve">), is authorized. </w:t>
      </w:r>
    </w:p>
    <w:p w14:paraId="2E067D6E" w14:textId="0D5D72F5" w:rsidR="004B2739" w:rsidRDefault="0083619A" w:rsidP="004B2739">
      <w:pPr>
        <w:pStyle w:val="SectionBody"/>
        <w:numPr>
          <w:ilvl w:val="0"/>
          <w:numId w:val="3"/>
        </w:numPr>
        <w:ind w:left="0" w:firstLine="1080"/>
      </w:pPr>
      <w:r>
        <w:t xml:space="preserve">The legislative rule filed in the State Register on August 20, 2024, authorized under </w:t>
      </w:r>
      <w:r>
        <w:lastRenderedPageBreak/>
        <w:t>the authority of §60-2-11 of this code, modified by the Alcohol Beverage Control Administration to meet the objections of the Legislative Rule-Making Review Committee and refiled in the State Register on November 14, 2024, relating to the Alcohol Beverage Control Administration</w:t>
      </w:r>
      <w:r w:rsidR="00D110AF">
        <w:t xml:space="preserve"> </w:t>
      </w:r>
      <w:r>
        <w:t xml:space="preserve">(distilleries, mini-distilleries, and micro-distilleries, </w:t>
      </w:r>
      <w:bookmarkStart w:id="4" w:name="_Hlk192066084"/>
      <w:r w:rsidR="008B04D7">
        <w:fldChar w:fldCharType="begin"/>
      </w:r>
      <w:r w:rsidR="008B04D7">
        <w:instrText>HYPERLINK "http://apps.sos.wv.gov/adlaw/csr/rule.aspx?rule=175-10"</w:instrText>
      </w:r>
      <w:r w:rsidR="008B04D7">
        <w:fldChar w:fldCharType="separate"/>
      </w:r>
      <w:r w:rsidR="008B04D7">
        <w:rPr>
          <w:rStyle w:val="Hyperlink"/>
          <w:rFonts w:eastAsiaTheme="minorHAnsi"/>
        </w:rPr>
        <w:t>175 CSR 10</w:t>
      </w:r>
      <w:r w:rsidR="008B04D7">
        <w:rPr>
          <w:rStyle w:val="Hyperlink"/>
          <w:rFonts w:eastAsiaTheme="minorHAnsi"/>
        </w:rPr>
        <w:fldChar w:fldCharType="end"/>
      </w:r>
      <w:bookmarkEnd w:id="4"/>
      <w:r>
        <w:t>), is authorized</w:t>
      </w:r>
      <w:r w:rsidR="004B2739">
        <w:t xml:space="preserve"> with the following amendment:</w:t>
      </w:r>
    </w:p>
    <w:p w14:paraId="50EFFFD4" w14:textId="3B8DD5B5" w:rsidR="0083619A" w:rsidRDefault="004B2739" w:rsidP="004B2739">
      <w:pPr>
        <w:pStyle w:val="SectionBody"/>
      </w:pPr>
      <w:r>
        <w:t>On page</w:t>
      </w:r>
      <w:r w:rsidR="00403E8A" w:rsidRPr="00403E8A">
        <w:t xml:space="preserve"> </w:t>
      </w:r>
      <w:r w:rsidR="005E03EB">
        <w:t>five</w:t>
      </w:r>
      <w:r w:rsidR="00403E8A" w:rsidRPr="00403E8A">
        <w:t>, subsection 3.3.2., line fourteen, following the words “$.80 per case bailment fee” and the period, by striking out the remainder of subsection 3.3.2 and inserting the following:  “</w:t>
      </w:r>
      <w:r w:rsidR="00403E8A" w:rsidRPr="00403E8A">
        <w:rPr>
          <w:u w:val="single"/>
        </w:rPr>
        <w:t>In the interest of promoting tourism and for the pricing requirements set forth in the code, a distillery, mini-distillery, or micro-distillery conducting off-premises sales from its licensed premises must charge the additional 27% of the full 32% wholesale markup, plus bailment and delivery fees in calculating its wholesale cost prior to the applying the minimum retail markup to liquor purchased by patrons for off-premises personal consumption. The 27% of the 32% wholesale markup for off-premises sales at the distillery, mini-distillery, or micro-distillery’s licensed premises may be retained by the licensed distillery, mini-distillery, or micro-distillery from such sales. In the interest of promoting tourism, a distillery, mini-distillery, or micro-distillery is only required to remit to the WVABCA the 5% wholesale markup fee and $.80 per case bailment fee for the number of bottles or cases of bottles sold from their licensed premises to the public for off-premises consumption. Such remittances for the first of the month through the 15th of the month shall occur on the 16th day of the month and from the 16th day of the month to the end of the month shall occur on the 1st day of the next month.</w:t>
      </w:r>
      <w:r w:rsidR="00403E8A" w:rsidRPr="00403E8A">
        <w:t>’’.</w:t>
      </w:r>
    </w:p>
    <w:p w14:paraId="7EC14159" w14:textId="3B01D19F" w:rsidR="0083619A" w:rsidRDefault="0083619A" w:rsidP="0083619A">
      <w:pPr>
        <w:pStyle w:val="SectionBody"/>
        <w:numPr>
          <w:ilvl w:val="0"/>
          <w:numId w:val="3"/>
        </w:numPr>
        <w:ind w:left="0" w:firstLine="1080"/>
      </w:pPr>
      <w:r>
        <w:t>The legislative rule filed in the State Register on August 20, 2024, authorized under the authority of §19-12F-5 of this code, relating to the Alcohol Beverage Control Administration</w:t>
      </w:r>
      <w:r w:rsidR="00D110AF">
        <w:t xml:space="preserve"> </w:t>
      </w:r>
      <w:r>
        <w:t xml:space="preserve">(retail enforcement of select plant-based derivatives and derivative products, including hemp and kratom, </w:t>
      </w:r>
      <w:bookmarkStart w:id="5" w:name="_Hlk192066107"/>
      <w:r w:rsidR="006144DE">
        <w:fldChar w:fldCharType="begin"/>
      </w:r>
      <w:r w:rsidR="006144DE">
        <w:instrText>HYPERLINK "http://apps.sos.wv.gov/adlaw/csr/rule.aspx?rule=175-11"</w:instrText>
      </w:r>
      <w:r w:rsidR="006144DE">
        <w:fldChar w:fldCharType="separate"/>
      </w:r>
      <w:r>
        <w:rPr>
          <w:rStyle w:val="Hyperlink"/>
        </w:rPr>
        <w:t>175 CSR 11</w:t>
      </w:r>
      <w:r w:rsidR="006144DE">
        <w:rPr>
          <w:rStyle w:val="Hyperlink"/>
        </w:rPr>
        <w:fldChar w:fldCharType="end"/>
      </w:r>
      <w:bookmarkEnd w:id="5"/>
      <w:r>
        <w:t>), is authorized.</w:t>
      </w:r>
    </w:p>
    <w:p w14:paraId="3AFF2BE2" w14:textId="71BCD90D" w:rsidR="0083619A" w:rsidRPr="005076AC" w:rsidRDefault="0083619A" w:rsidP="0083619A">
      <w:pPr>
        <w:pStyle w:val="SectionBody"/>
        <w:numPr>
          <w:ilvl w:val="0"/>
          <w:numId w:val="3"/>
        </w:numPr>
        <w:ind w:left="0" w:firstLine="1080"/>
      </w:pPr>
      <w:r>
        <w:t xml:space="preserve">The legislative rule filed in the State Register on August 20, 2024, authorized under the authority of §11-16-22 of this code, modified by the Alcohol Beverage Control Administration </w:t>
      </w:r>
      <w:r>
        <w:lastRenderedPageBreak/>
        <w:t xml:space="preserve">to meet the objections of the Legislative Rule-Making Review Committee and refiled in the State Register on October 3, 2024, relating to the Alcohol Beverage Control Administration(nonintoxicating beer licensing and operations procedures, </w:t>
      </w:r>
      <w:bookmarkStart w:id="6" w:name="_Hlk192066135"/>
      <w:r w:rsidR="006144DE">
        <w:fldChar w:fldCharType="begin"/>
      </w:r>
      <w:r w:rsidR="006144DE">
        <w:instrText>HYPERLINK "http://apps.sos.wv.gov/adlaw/csr/rule.aspx?rule=176-01"</w:instrText>
      </w:r>
      <w:r w:rsidR="006144DE">
        <w:fldChar w:fldCharType="separate"/>
      </w:r>
      <w:r>
        <w:rPr>
          <w:rStyle w:val="Hyperlink"/>
          <w:rFonts w:eastAsiaTheme="minorHAnsi"/>
        </w:rPr>
        <w:t>176 CSR 01</w:t>
      </w:r>
      <w:r w:rsidR="006144DE">
        <w:rPr>
          <w:rStyle w:val="Hyperlink"/>
          <w:rFonts w:eastAsiaTheme="minorHAnsi"/>
        </w:rPr>
        <w:fldChar w:fldCharType="end"/>
      </w:r>
      <w:bookmarkEnd w:id="6"/>
      <w:r>
        <w:t>), is authorized.</w:t>
      </w:r>
    </w:p>
    <w:p w14:paraId="5A52A23F" w14:textId="77777777" w:rsidR="00431516" w:rsidRDefault="00803A3A" w:rsidP="00431516">
      <w:pPr>
        <w:pStyle w:val="SectionHeading"/>
        <w:sectPr w:rsidR="00431516" w:rsidSect="00803A3A">
          <w:type w:val="continuous"/>
          <w:pgSz w:w="12240" w:h="15840" w:code="1"/>
          <w:pgMar w:top="1440" w:right="1440" w:bottom="1440" w:left="1440" w:header="720" w:footer="720" w:gutter="0"/>
          <w:lnNumType w:countBy="1" w:restart="newSection"/>
          <w:cols w:space="720"/>
          <w:titlePg/>
          <w:docGrid w:linePitch="360"/>
        </w:sectPr>
      </w:pPr>
      <w:r w:rsidRPr="005076AC">
        <w:t>§64-7-</w:t>
      </w:r>
      <w:r w:rsidR="0083619A">
        <w:t>2</w:t>
      </w:r>
      <w:r w:rsidRPr="005076AC">
        <w:t xml:space="preserve">. Insurance Commissioner. </w:t>
      </w:r>
    </w:p>
    <w:p w14:paraId="36A734C5" w14:textId="77777777" w:rsidR="00803A3A" w:rsidRDefault="00803A3A" w:rsidP="00803A3A">
      <w:pPr>
        <w:widowControl w:val="0"/>
        <w:ind w:firstLine="720"/>
        <w:jc w:val="both"/>
        <w:rPr>
          <w:rFonts w:eastAsia="Calibri" w:cs="Times New Roman"/>
          <w:color w:val="000000"/>
        </w:rPr>
      </w:pPr>
      <w:r w:rsidRPr="005076AC">
        <w:rPr>
          <w:rFonts w:eastAsia="Calibri" w:cs="Times New Roman"/>
          <w:color w:val="000000"/>
        </w:rPr>
        <w:t xml:space="preserve">The legislative rule filed in the State Register on March 13, 2024, authorized under the authority of §33-28-5b of this code, relating to the Insurance Commissioner (Medicare Supplement Insurance, </w:t>
      </w:r>
      <w:bookmarkStart w:id="7" w:name="_Hlk192066179"/>
      <w:r w:rsidR="006144DE">
        <w:fldChar w:fldCharType="begin"/>
      </w:r>
      <w:r w:rsidR="006144DE">
        <w:instrText>HYPERLINK "http://apps.sos.wv.gov/adlaw/csr/rule.aspx?rule=114-24"</w:instrText>
      </w:r>
      <w:r w:rsidR="006144DE">
        <w:fldChar w:fldCharType="separate"/>
      </w:r>
      <w:r w:rsidRPr="005076AC">
        <w:rPr>
          <w:rFonts w:eastAsia="Calibri" w:cs="Times New Roman"/>
          <w:color w:val="0563C1"/>
          <w:u w:val="single"/>
        </w:rPr>
        <w:t>114 CSR 24</w:t>
      </w:r>
      <w:r w:rsidR="006144DE">
        <w:rPr>
          <w:rFonts w:eastAsia="Calibri" w:cs="Times New Roman"/>
          <w:color w:val="0563C1"/>
          <w:u w:val="single"/>
        </w:rPr>
        <w:fldChar w:fldCharType="end"/>
      </w:r>
      <w:bookmarkEnd w:id="7"/>
      <w:r w:rsidRPr="005076AC">
        <w:rPr>
          <w:rFonts w:eastAsia="Calibri" w:cs="Times New Roman"/>
          <w:color w:val="000000"/>
        </w:rPr>
        <w:t xml:space="preserve">), is authorized. </w:t>
      </w:r>
    </w:p>
    <w:p w14:paraId="398DC3E6" w14:textId="77777777" w:rsidR="00431516" w:rsidRDefault="00431516" w:rsidP="00431516">
      <w:pPr>
        <w:pStyle w:val="SectionHeading"/>
        <w:sectPr w:rsidR="00431516" w:rsidSect="00803A3A">
          <w:type w:val="continuous"/>
          <w:pgSz w:w="12240" w:h="15840" w:code="1"/>
          <w:pgMar w:top="1440" w:right="1440" w:bottom="1440" w:left="1440" w:header="720" w:footer="720" w:gutter="0"/>
          <w:lnNumType w:countBy="1" w:restart="newSection"/>
          <w:cols w:space="720"/>
          <w:titlePg/>
          <w:docGrid w:linePitch="360"/>
        </w:sectPr>
      </w:pPr>
      <w:r>
        <w:rPr>
          <w:rFonts w:cs="Arial"/>
        </w:rPr>
        <w:t>§</w:t>
      </w:r>
      <w:r>
        <w:t>64-7-3. Lottery Commission.</w:t>
      </w:r>
    </w:p>
    <w:p w14:paraId="3738E4C6" w14:textId="77777777" w:rsidR="00431516" w:rsidRDefault="00431516" w:rsidP="00431516">
      <w:pPr>
        <w:widowControl w:val="0"/>
        <w:ind w:firstLine="720"/>
        <w:jc w:val="both"/>
        <w:rPr>
          <w:rFonts w:eastAsia="Calibri" w:cs="Times New Roman"/>
          <w:color w:val="000000"/>
        </w:rPr>
      </w:pPr>
      <w:r>
        <w:rPr>
          <w:rFonts w:eastAsia="Calibri" w:cs="Times New Roman"/>
          <w:color w:val="000000"/>
        </w:rPr>
        <w:t xml:space="preserve">The legislative rule filed in the State Register on August 2, 2024, authorized under the authority of §29-22D-4 of this code, modified by the Lottery Commission to meet the objections of the Legislative Rule-Making Review Committee and refiled in the State Register on November 14, 2024, relating to the Lottery Commission (West Virginia Lottery Sports Wagering Rule, </w:t>
      </w:r>
      <w:bookmarkStart w:id="8" w:name="_Hlk192066219"/>
      <w:r w:rsidR="006144DE">
        <w:fldChar w:fldCharType="begin"/>
      </w:r>
      <w:r w:rsidR="006144DE">
        <w:instrText>HYPERLINK "http://apps.sos.wv.gov/adlaw/csr/rule.aspx?rule=179-09"</w:instrText>
      </w:r>
      <w:r w:rsidR="006144DE">
        <w:fldChar w:fldCharType="separate"/>
      </w:r>
      <w:r>
        <w:rPr>
          <w:rStyle w:val="Hyperlink"/>
          <w:rFonts w:eastAsia="Calibri" w:cs="Times New Roman"/>
          <w:color w:val="0563C1"/>
        </w:rPr>
        <w:t>179 CSR 09</w:t>
      </w:r>
      <w:r w:rsidR="006144DE">
        <w:rPr>
          <w:rStyle w:val="Hyperlink"/>
          <w:rFonts w:eastAsia="Calibri" w:cs="Times New Roman"/>
          <w:color w:val="0563C1"/>
        </w:rPr>
        <w:fldChar w:fldCharType="end"/>
      </w:r>
      <w:bookmarkEnd w:id="8"/>
      <w:r>
        <w:rPr>
          <w:rFonts w:eastAsia="Calibri" w:cs="Times New Roman"/>
          <w:color w:val="000000"/>
        </w:rPr>
        <w:t>), is authorized.</w:t>
      </w:r>
    </w:p>
    <w:p w14:paraId="7F0111C6" w14:textId="7E1EC16E" w:rsidR="00431516" w:rsidRDefault="00431516" w:rsidP="00431516">
      <w:pPr>
        <w:pStyle w:val="SectionHeading"/>
        <w:sectPr w:rsidR="00431516" w:rsidSect="00803A3A">
          <w:type w:val="continuous"/>
          <w:pgSz w:w="12240" w:h="15840" w:code="1"/>
          <w:pgMar w:top="1440" w:right="1440" w:bottom="1440" w:left="1440" w:header="720" w:footer="720" w:gutter="0"/>
          <w:lnNumType w:countBy="1" w:restart="newSection"/>
          <w:cols w:space="720"/>
          <w:titlePg/>
          <w:docGrid w:linePitch="360"/>
        </w:sectPr>
      </w:pPr>
      <w:r>
        <w:rPr>
          <w:rFonts w:cs="Arial"/>
        </w:rPr>
        <w:t>§</w:t>
      </w:r>
      <w:r>
        <w:t xml:space="preserve">64-7-4. Tax </w:t>
      </w:r>
      <w:r w:rsidR="0074229C">
        <w:t>Division</w:t>
      </w:r>
      <w:r>
        <w:t xml:space="preserve">. </w:t>
      </w:r>
    </w:p>
    <w:p w14:paraId="37A8BC41" w14:textId="6423FCC2" w:rsidR="00431516" w:rsidRDefault="00431516" w:rsidP="00431516">
      <w:pPr>
        <w:pStyle w:val="SectionBody"/>
        <w:numPr>
          <w:ilvl w:val="0"/>
          <w:numId w:val="4"/>
        </w:numPr>
        <w:ind w:left="0" w:firstLine="1080"/>
      </w:pPr>
      <w:r>
        <w:t xml:space="preserve">The legislative rule filed in the State Register on March 11, 2024, authorized under the authority of §11-10-5t of this code, modified by the State Tax </w:t>
      </w:r>
      <w:r w:rsidR="0074229C">
        <w:t>Division</w:t>
      </w:r>
      <w:r>
        <w:t xml:space="preserve"> to meet the objections of the Legislative Rule-Making Review Committee and refiled in the State Register on September 3, 2024, relating to the State Tax </w:t>
      </w:r>
      <w:r w:rsidR="0074229C">
        <w:t>Division</w:t>
      </w:r>
      <w:r>
        <w:t xml:space="preserve"> (payment of taxes by electronic funds transfer, </w:t>
      </w:r>
      <w:bookmarkStart w:id="9" w:name="_Hlk192066344"/>
      <w:r w:rsidR="006144DE">
        <w:fldChar w:fldCharType="begin"/>
      </w:r>
      <w:r w:rsidR="006144DE">
        <w:instrText>HYPERLINK "http://apps.sos.wv.gov/adlaw/csr/rule.aspx?rule=110-10F"</w:instrText>
      </w:r>
      <w:r w:rsidR="006144DE">
        <w:fldChar w:fldCharType="separate"/>
      </w:r>
      <w:r>
        <w:rPr>
          <w:rStyle w:val="Hyperlink"/>
          <w:rFonts w:eastAsiaTheme="minorHAnsi"/>
        </w:rPr>
        <w:t>110 CSR 10F</w:t>
      </w:r>
      <w:r w:rsidR="006144DE">
        <w:rPr>
          <w:rStyle w:val="Hyperlink"/>
          <w:rFonts w:eastAsiaTheme="minorHAnsi"/>
        </w:rPr>
        <w:fldChar w:fldCharType="end"/>
      </w:r>
      <w:bookmarkEnd w:id="9"/>
      <w:r>
        <w:t>), is authorized.</w:t>
      </w:r>
    </w:p>
    <w:p w14:paraId="031B99C2" w14:textId="1856F65E" w:rsidR="00BF0950" w:rsidRPr="00BF0950" w:rsidRDefault="00431516" w:rsidP="00BF0950">
      <w:pPr>
        <w:pStyle w:val="SectionBody"/>
        <w:numPr>
          <w:ilvl w:val="0"/>
          <w:numId w:val="4"/>
        </w:numPr>
        <w:ind w:left="0" w:firstLine="1080"/>
      </w:pPr>
      <w:r>
        <w:t xml:space="preserve">The legislative rule filed in the State Register on August 30, 2024, authorized under the authority of §11-10-23 of this code, modified by the State Tax </w:t>
      </w:r>
      <w:r w:rsidR="0074229C">
        <w:t>Division</w:t>
      </w:r>
      <w:r>
        <w:t xml:space="preserve"> to meet the objections of the Legislative Rule-Making Review Committee and refiled in the State Register on October 9, 2024, relating to the State Tax </w:t>
      </w:r>
      <w:r w:rsidR="0074229C">
        <w:t>Division</w:t>
      </w:r>
      <w:r>
        <w:t xml:space="preserve"> (alternative resolution of tax disputes</w:t>
      </w:r>
      <w:r w:rsidR="00BF0950">
        <w:t xml:space="preserve">, </w:t>
      </w:r>
      <w:bookmarkStart w:id="10" w:name="_Hlk192066360"/>
      <w:r w:rsidR="006144DE">
        <w:fldChar w:fldCharType="begin"/>
      </w:r>
      <w:r w:rsidR="006144DE">
        <w:instrText>HYPERLINK "http://apps.sos.wv.gov/adlaw/csr/rule.aspx?rule=110-10G"</w:instrText>
      </w:r>
      <w:r w:rsidR="006144DE">
        <w:fldChar w:fldCharType="separate"/>
      </w:r>
      <w:r w:rsidR="00BF0950">
        <w:rPr>
          <w:rStyle w:val="Hyperlink"/>
          <w:rFonts w:eastAsiaTheme="minorHAnsi"/>
        </w:rPr>
        <w:t>110 CSR 10G</w:t>
      </w:r>
      <w:r w:rsidR="006144DE">
        <w:rPr>
          <w:rStyle w:val="Hyperlink"/>
          <w:rFonts w:eastAsiaTheme="minorHAnsi"/>
        </w:rPr>
        <w:fldChar w:fldCharType="end"/>
      </w:r>
      <w:bookmarkEnd w:id="10"/>
      <w:r w:rsidR="00BF0950">
        <w:t xml:space="preserve">), </w:t>
      </w:r>
      <w:r>
        <w:t>is authorized</w:t>
      </w:r>
      <w:r w:rsidR="00BF0950">
        <w:t xml:space="preserve"> </w:t>
      </w:r>
      <w:bookmarkStart w:id="11" w:name="_Hlk191890598"/>
      <w:r w:rsidR="00BF0950" w:rsidRPr="00BF0950">
        <w:t>with the following amendment:</w:t>
      </w:r>
    </w:p>
    <w:p w14:paraId="54E652C9" w14:textId="77777777" w:rsidR="00BF0950" w:rsidRDefault="00BF0950" w:rsidP="00BF0950">
      <w:pPr>
        <w:jc w:val="both"/>
        <w:rPr>
          <w:rFonts w:cs="Arial"/>
        </w:rPr>
      </w:pPr>
      <w:r>
        <w:rPr>
          <w:rFonts w:cs="Arial"/>
        </w:rPr>
        <w:lastRenderedPageBreak/>
        <w:tab/>
        <w:t>On page</w:t>
      </w:r>
      <w:bookmarkEnd w:id="11"/>
      <w:r>
        <w:rPr>
          <w:rFonts w:cs="Arial"/>
        </w:rPr>
        <w:t xml:space="preserve"> one, subsection 2.1, beginning on line twenty-one, following the words “</w:t>
      </w:r>
      <w:r w:rsidRPr="00164EF4">
        <w:rPr>
          <w:rFonts w:cs="Arial"/>
        </w:rPr>
        <w:t>Tax</w:t>
      </w:r>
      <w:r>
        <w:rPr>
          <w:rFonts w:cs="Arial"/>
        </w:rPr>
        <w:t xml:space="preserve"> </w:t>
      </w:r>
      <w:proofErr w:type="gramStart"/>
      <w:r w:rsidRPr="00164EF4">
        <w:rPr>
          <w:rFonts w:cs="Arial"/>
          <w:strike/>
        </w:rPr>
        <w:t>Department</w:t>
      </w:r>
      <w:r>
        <w:rPr>
          <w:rFonts w:cs="Arial"/>
        </w:rPr>
        <w:t xml:space="preserve"> </w:t>
      </w:r>
      <w:r w:rsidRPr="00164EF4">
        <w:rPr>
          <w:rFonts w:cs="Arial"/>
        </w:rPr>
        <w:t xml:space="preserve"> </w:t>
      </w:r>
      <w:r>
        <w:rPr>
          <w:rFonts w:cs="Arial"/>
          <w:u w:val="single"/>
        </w:rPr>
        <w:t>Division</w:t>
      </w:r>
      <w:proofErr w:type="gramEnd"/>
      <w:r>
        <w:rPr>
          <w:rFonts w:cs="Arial"/>
        </w:rPr>
        <w:t>”, by striking out the words “and hearings before the Office of Tax Appeals”;</w:t>
      </w:r>
    </w:p>
    <w:p w14:paraId="2302C26A" w14:textId="77777777" w:rsidR="00BF0950" w:rsidRDefault="00BF0950" w:rsidP="00BF0950">
      <w:pPr>
        <w:ind w:firstLine="720"/>
        <w:jc w:val="both"/>
        <w:rPr>
          <w:rFonts w:cs="Arial"/>
        </w:rPr>
      </w:pPr>
      <w:r>
        <w:rPr>
          <w:rFonts w:cs="Arial"/>
        </w:rPr>
        <w:t>On page two, subsection 2.7, line one, preceding the words, “Revenue for”, by striking out the words “Tax and</w:t>
      </w:r>
      <w:proofErr w:type="gramStart"/>
      <w:r>
        <w:rPr>
          <w:rFonts w:cs="Arial"/>
        </w:rPr>
        <w:t>”;</w:t>
      </w:r>
      <w:proofErr w:type="gramEnd"/>
    </w:p>
    <w:p w14:paraId="3BE91B60" w14:textId="77777777" w:rsidR="00BF0950" w:rsidRDefault="00BF0950" w:rsidP="00BF0950">
      <w:pPr>
        <w:ind w:firstLine="720"/>
        <w:jc w:val="both"/>
        <w:rPr>
          <w:rFonts w:cs="Arial"/>
        </w:rPr>
      </w:pPr>
      <w:r w:rsidRPr="000F1CE6">
        <w:rPr>
          <w:rFonts w:cs="Arial"/>
        </w:rPr>
        <w:t xml:space="preserve"> </w:t>
      </w:r>
      <w:r>
        <w:rPr>
          <w:rFonts w:cs="Arial"/>
        </w:rPr>
        <w:t>And,</w:t>
      </w:r>
    </w:p>
    <w:p w14:paraId="78CBF48F" w14:textId="24C9D506" w:rsidR="00BF0950" w:rsidRDefault="00BF0950" w:rsidP="00BF0950">
      <w:pPr>
        <w:ind w:firstLine="720"/>
        <w:jc w:val="both"/>
        <w:rPr>
          <w:rFonts w:cs="Arial"/>
        </w:rPr>
      </w:pPr>
      <w:r>
        <w:rPr>
          <w:rFonts w:cs="Arial"/>
        </w:rPr>
        <w:t>On page two, subsection 3.</w:t>
      </w:r>
      <w:r w:rsidR="006D6AF9">
        <w:rPr>
          <w:rFonts w:cs="Arial"/>
        </w:rPr>
        <w:t>5</w:t>
      </w:r>
      <w:r>
        <w:rPr>
          <w:rFonts w:cs="Arial"/>
        </w:rPr>
        <w:t>, beginning on line thirty-seven, striking out the following:</w:t>
      </w:r>
    </w:p>
    <w:p w14:paraId="4372051D" w14:textId="77777777" w:rsidR="00BF0950" w:rsidRDefault="00BF0950" w:rsidP="00BF0950">
      <w:pPr>
        <w:ind w:firstLine="720"/>
        <w:jc w:val="both"/>
        <w:rPr>
          <w:rFonts w:cs="Arial"/>
        </w:rPr>
      </w:pPr>
      <w:r>
        <w:rPr>
          <w:rFonts w:cs="Arial"/>
        </w:rPr>
        <w:t xml:space="preserve">“A taxpayer </w:t>
      </w:r>
      <w:proofErr w:type="gramStart"/>
      <w:r>
        <w:rPr>
          <w:rFonts w:cs="Arial"/>
          <w:strike/>
        </w:rPr>
        <w:t>shall</w:t>
      </w:r>
      <w:r w:rsidRPr="009B1E4B">
        <w:rPr>
          <w:rFonts w:cs="Arial"/>
        </w:rPr>
        <w:t xml:space="preserve"> </w:t>
      </w:r>
      <w:r>
        <w:rPr>
          <w:rFonts w:cs="Arial"/>
          <w:u w:val="single"/>
        </w:rPr>
        <w:t>must</w:t>
      </w:r>
      <w:proofErr w:type="gramEnd"/>
      <w:r>
        <w:rPr>
          <w:rFonts w:cs="Arial"/>
        </w:rPr>
        <w:t xml:space="preserve"> file the request for the alternative dispute resolution </w:t>
      </w:r>
      <w:r>
        <w:rPr>
          <w:rFonts w:cs="Arial"/>
          <w:strike/>
        </w:rPr>
        <w:t xml:space="preserve">within thirty calendar days after the date the taxpayer received the </w:t>
      </w:r>
      <w:proofErr w:type="spellStart"/>
      <w:r>
        <w:rPr>
          <w:rFonts w:cs="Arial"/>
          <w:strike/>
        </w:rPr>
        <w:t>written</w:t>
      </w:r>
      <w:r>
        <w:rPr>
          <w:rFonts w:cs="Arial"/>
          <w:u w:val="single"/>
        </w:rPr>
        <w:t>prior</w:t>
      </w:r>
      <w:proofErr w:type="spellEnd"/>
      <w:r>
        <w:rPr>
          <w:rFonts w:cs="Arial"/>
          <w:u w:val="single"/>
        </w:rPr>
        <w:t xml:space="preserve"> to issuance of a finalized </w:t>
      </w:r>
      <w:r>
        <w:rPr>
          <w:rFonts w:cs="Arial"/>
        </w:rPr>
        <w:t xml:space="preserve">notice of proposed assessment.  If the request is not timely received, the </w:t>
      </w:r>
      <w:proofErr w:type="spellStart"/>
      <w:r>
        <w:rPr>
          <w:rFonts w:cs="Arial"/>
          <w:strike/>
        </w:rPr>
        <w:t>Department</w:t>
      </w:r>
      <w:r>
        <w:rPr>
          <w:rFonts w:cs="Arial"/>
          <w:u w:val="single"/>
        </w:rPr>
        <w:t>Division</w:t>
      </w:r>
      <w:proofErr w:type="spellEnd"/>
      <w:r>
        <w:rPr>
          <w:rFonts w:cs="Arial"/>
        </w:rPr>
        <w:t xml:space="preserve"> shall send the taxpayer </w:t>
      </w:r>
      <w:r>
        <w:rPr>
          <w:rFonts w:cs="Arial"/>
          <w:u w:val="single"/>
        </w:rPr>
        <w:t>a statement of account,</w:t>
      </w:r>
      <w:r>
        <w:rPr>
          <w:rFonts w:cs="Arial"/>
        </w:rPr>
        <w:t xml:space="preserve"> and a notice of assessment and the time limitations set forth in the Code for filing a petition for hearing in the Office of Tax Appeals shall commence to run.”,</w:t>
      </w:r>
    </w:p>
    <w:p w14:paraId="083B0A6C" w14:textId="77777777" w:rsidR="00BF0950" w:rsidRDefault="00BF0950" w:rsidP="00BF0950">
      <w:pPr>
        <w:jc w:val="both"/>
        <w:rPr>
          <w:rFonts w:cs="Arial"/>
        </w:rPr>
      </w:pPr>
      <w:r>
        <w:rPr>
          <w:rFonts w:cs="Arial"/>
        </w:rPr>
        <w:t>and inserting in lieu thereof the following:</w:t>
      </w:r>
    </w:p>
    <w:p w14:paraId="7D70F825" w14:textId="361BE871" w:rsidR="00431516" w:rsidRPr="00BF0950" w:rsidRDefault="00BF0950" w:rsidP="00BF0950">
      <w:pPr>
        <w:ind w:firstLine="720"/>
        <w:jc w:val="both"/>
        <w:rPr>
          <w:rFonts w:cs="Arial"/>
        </w:rPr>
      </w:pPr>
      <w:r>
        <w:rPr>
          <w:rFonts w:cs="Arial"/>
        </w:rPr>
        <w:t xml:space="preserve">“A taxpayer </w:t>
      </w:r>
      <w:r w:rsidRPr="00354A4E">
        <w:rPr>
          <w:rFonts w:cs="Arial"/>
        </w:rPr>
        <w:t>shall</w:t>
      </w:r>
      <w:r>
        <w:rPr>
          <w:rFonts w:cs="Arial"/>
        </w:rPr>
        <w:t xml:space="preserve"> file the request for the alternative dispute resolution </w:t>
      </w:r>
      <w:r>
        <w:rPr>
          <w:rFonts w:cs="Arial"/>
          <w:strike/>
        </w:rPr>
        <w:t>within thirty calendar days after the date the taxpayer received the written</w:t>
      </w:r>
      <w:r w:rsidRPr="009B1E4B">
        <w:rPr>
          <w:rFonts w:cs="Arial"/>
        </w:rPr>
        <w:t xml:space="preserve"> </w:t>
      </w:r>
      <w:r>
        <w:rPr>
          <w:rFonts w:cs="Arial"/>
          <w:u w:val="single"/>
        </w:rPr>
        <w:t xml:space="preserve">prior to issuance of a finalized </w:t>
      </w:r>
      <w:r>
        <w:rPr>
          <w:rFonts w:cs="Arial"/>
        </w:rPr>
        <w:t xml:space="preserve">notice of </w:t>
      </w:r>
      <w:r w:rsidRPr="009B1E4B">
        <w:rPr>
          <w:rFonts w:cs="Arial"/>
          <w:strike/>
        </w:rPr>
        <w:t>proposed</w:t>
      </w:r>
      <w:r>
        <w:rPr>
          <w:rFonts w:cs="Arial"/>
        </w:rPr>
        <w:t xml:space="preserve"> assessment.  If the request is not timely received, the </w:t>
      </w:r>
      <w:r>
        <w:rPr>
          <w:rFonts w:cs="Arial"/>
          <w:strike/>
        </w:rPr>
        <w:t>Department</w:t>
      </w:r>
      <w:r w:rsidRPr="009B1E4B">
        <w:rPr>
          <w:rFonts w:cs="Arial"/>
        </w:rPr>
        <w:t xml:space="preserve"> </w:t>
      </w:r>
      <w:r>
        <w:rPr>
          <w:rFonts w:cs="Arial"/>
          <w:u w:val="single"/>
        </w:rPr>
        <w:t>Division</w:t>
      </w:r>
      <w:r>
        <w:rPr>
          <w:rFonts w:cs="Arial"/>
        </w:rPr>
        <w:t xml:space="preserve"> shall send the taxpayer a </w:t>
      </w:r>
      <w:r w:rsidRPr="009B1E4B">
        <w:rPr>
          <w:rFonts w:cs="Arial"/>
          <w:u w:val="single"/>
        </w:rPr>
        <w:t>finalized</w:t>
      </w:r>
      <w:r>
        <w:rPr>
          <w:rFonts w:cs="Arial"/>
        </w:rPr>
        <w:t xml:space="preserve"> notice of assessment and the time limitations set forth in the Code for filing a petition for hearing in the Office of Tax Appeals shall commence to run.”.</w:t>
      </w:r>
    </w:p>
    <w:p w14:paraId="763873A4" w14:textId="1F45B5C3" w:rsidR="00431516" w:rsidRDefault="00431516" w:rsidP="00431516">
      <w:pPr>
        <w:pStyle w:val="SectionBody"/>
        <w:numPr>
          <w:ilvl w:val="0"/>
          <w:numId w:val="4"/>
        </w:numPr>
        <w:ind w:left="0" w:firstLine="1080"/>
      </w:pPr>
      <w:r>
        <w:t xml:space="preserve">The legislative rule filed in the State Register on March 11, 2024, authorized under the authority of §11-10-5 of this code, relating to the State Tax </w:t>
      </w:r>
      <w:r w:rsidR="0074229C">
        <w:t>Division</w:t>
      </w:r>
      <w:r>
        <w:t xml:space="preserve"> (consumers sales and service tax and use tax - drugs, durable medical goods, mobility enhancing equipment and prosthetic devices per se exemption; motor vehicles per se exemption, </w:t>
      </w:r>
      <w:bookmarkStart w:id="12" w:name="_Hlk192066455"/>
      <w:r w:rsidR="006144DE">
        <w:fldChar w:fldCharType="begin"/>
      </w:r>
      <w:r w:rsidR="006144DE">
        <w:instrText>HYPERLINK "http://apps.sos.wv.gov/adlaw/csr/rule.aspx?rule=110-15C"</w:instrText>
      </w:r>
      <w:r w:rsidR="006144DE">
        <w:fldChar w:fldCharType="separate"/>
      </w:r>
      <w:r>
        <w:rPr>
          <w:rStyle w:val="Hyperlink"/>
          <w:rFonts w:eastAsiaTheme="minorHAnsi"/>
        </w:rPr>
        <w:t>110 CSR 15C</w:t>
      </w:r>
      <w:r w:rsidR="006144DE">
        <w:rPr>
          <w:rStyle w:val="Hyperlink"/>
          <w:rFonts w:eastAsiaTheme="minorHAnsi"/>
        </w:rPr>
        <w:fldChar w:fldCharType="end"/>
      </w:r>
      <w:bookmarkEnd w:id="12"/>
      <w:r>
        <w:t>), is authorized.</w:t>
      </w:r>
    </w:p>
    <w:p w14:paraId="7385D2E0" w14:textId="5942EC0F" w:rsidR="00431516" w:rsidRDefault="00431516" w:rsidP="00431516">
      <w:pPr>
        <w:pStyle w:val="SectionBody"/>
        <w:numPr>
          <w:ilvl w:val="0"/>
          <w:numId w:val="4"/>
        </w:numPr>
        <w:ind w:left="0" w:firstLine="1080"/>
      </w:pPr>
      <w:r>
        <w:t xml:space="preserve">The legislative rule filed in the State Register on March 11, 2024, authorized under the authority of §11-10-5 of this code, relating to the State Tax </w:t>
      </w:r>
      <w:r w:rsidR="0074229C">
        <w:t>Division</w:t>
      </w:r>
      <w:r>
        <w:t xml:space="preserve"> (exchange of information pursuant to written agreement, </w:t>
      </w:r>
      <w:bookmarkStart w:id="13" w:name="_Hlk192066472"/>
      <w:r w:rsidR="006144DE">
        <w:fldChar w:fldCharType="begin"/>
      </w:r>
      <w:r w:rsidR="006144DE">
        <w:instrText>HYPERLINK "http://apps.sos.wv.gov/adlaw/csr/rule.aspx?rule=110-50C"</w:instrText>
      </w:r>
      <w:r w:rsidR="006144DE">
        <w:fldChar w:fldCharType="separate"/>
      </w:r>
      <w:r>
        <w:rPr>
          <w:rStyle w:val="Hyperlink"/>
        </w:rPr>
        <w:t>110 CSR 50C</w:t>
      </w:r>
      <w:r w:rsidR="006144DE">
        <w:rPr>
          <w:rStyle w:val="Hyperlink"/>
        </w:rPr>
        <w:fldChar w:fldCharType="end"/>
      </w:r>
      <w:bookmarkEnd w:id="13"/>
      <w:r>
        <w:t>), is authorized.</w:t>
      </w:r>
    </w:p>
    <w:sectPr w:rsidR="00431516" w:rsidSect="00803A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69A7" w14:textId="77777777" w:rsidR="00103583" w:rsidRPr="00B844FE" w:rsidRDefault="00103583" w:rsidP="00B844FE">
      <w:r>
        <w:separator/>
      </w:r>
    </w:p>
  </w:endnote>
  <w:endnote w:type="continuationSeparator" w:id="0">
    <w:p w14:paraId="305D828A" w14:textId="77777777" w:rsidR="00103583" w:rsidRPr="00B844FE" w:rsidRDefault="001035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D25F" w14:textId="77777777" w:rsidR="00803A3A" w:rsidRDefault="00803A3A" w:rsidP="00C867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B642AE" w14:textId="77777777" w:rsidR="00803A3A" w:rsidRPr="00803A3A" w:rsidRDefault="00803A3A" w:rsidP="0080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8D6" w14:textId="77777777" w:rsidR="00803A3A" w:rsidRDefault="00803A3A" w:rsidP="00C867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55D10" w14:textId="77777777" w:rsidR="00803A3A" w:rsidRPr="00803A3A" w:rsidRDefault="00803A3A" w:rsidP="00803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470F" w14:textId="77777777" w:rsidR="00103583" w:rsidRPr="00B844FE" w:rsidRDefault="00103583" w:rsidP="00B844FE">
      <w:r>
        <w:separator/>
      </w:r>
    </w:p>
  </w:footnote>
  <w:footnote w:type="continuationSeparator" w:id="0">
    <w:p w14:paraId="7A6635C5" w14:textId="77777777" w:rsidR="00103583" w:rsidRPr="00B844FE" w:rsidRDefault="001035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C1F7" w14:textId="77777777" w:rsidR="00803A3A" w:rsidRPr="00803A3A" w:rsidRDefault="00803A3A" w:rsidP="00803A3A">
    <w:pPr>
      <w:pStyle w:val="Header"/>
    </w:pPr>
    <w:r>
      <w:t>CS for HB 2267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C0B8" w14:textId="77777777" w:rsidR="00803A3A" w:rsidRPr="00803A3A" w:rsidRDefault="00803A3A" w:rsidP="00803A3A">
    <w:pPr>
      <w:pStyle w:val="Header"/>
    </w:pPr>
    <w:r>
      <w:t>CS for HB 2267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C160" w14:textId="347534D0" w:rsidR="00803A3A" w:rsidRPr="002E163F" w:rsidRDefault="002E163F" w:rsidP="002E163F">
    <w:pPr>
      <w:pStyle w:val="Header"/>
    </w:pPr>
    <w:r w:rsidRPr="002E163F">
      <w:t>HB</w:t>
    </w:r>
    <w:r>
      <w:t>2267</w:t>
    </w:r>
    <w:r w:rsidRPr="002E163F">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E0E"/>
    <w:multiLevelType w:val="hybridMultilevel"/>
    <w:tmpl w:val="F6269040"/>
    <w:lvl w:ilvl="0" w:tplc="9B940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3195D"/>
    <w:multiLevelType w:val="hybridMultilevel"/>
    <w:tmpl w:val="60B47772"/>
    <w:lvl w:ilvl="0" w:tplc="CE2AC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2926811">
    <w:abstractNumId w:val="0"/>
  </w:num>
  <w:num w:numId="4" w16cid:durableId="199675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9D"/>
    <w:rsid w:val="0000526A"/>
    <w:rsid w:val="00077459"/>
    <w:rsid w:val="00081D6D"/>
    <w:rsid w:val="00085D22"/>
    <w:rsid w:val="00097480"/>
    <w:rsid w:val="000C5C77"/>
    <w:rsid w:val="000E647E"/>
    <w:rsid w:val="000F22B7"/>
    <w:rsid w:val="0010070F"/>
    <w:rsid w:val="00103583"/>
    <w:rsid w:val="00112D31"/>
    <w:rsid w:val="0015112E"/>
    <w:rsid w:val="001552E7"/>
    <w:rsid w:val="001566B4"/>
    <w:rsid w:val="00186760"/>
    <w:rsid w:val="00191A28"/>
    <w:rsid w:val="001C279E"/>
    <w:rsid w:val="001D459E"/>
    <w:rsid w:val="002010BF"/>
    <w:rsid w:val="0027011C"/>
    <w:rsid w:val="00274200"/>
    <w:rsid w:val="00275740"/>
    <w:rsid w:val="00277D96"/>
    <w:rsid w:val="002A0269"/>
    <w:rsid w:val="002E163F"/>
    <w:rsid w:val="00301F44"/>
    <w:rsid w:val="00303684"/>
    <w:rsid w:val="003143F5"/>
    <w:rsid w:val="00314854"/>
    <w:rsid w:val="00331B5A"/>
    <w:rsid w:val="00376C47"/>
    <w:rsid w:val="003C51CD"/>
    <w:rsid w:val="00403E8A"/>
    <w:rsid w:val="00414662"/>
    <w:rsid w:val="004247A2"/>
    <w:rsid w:val="00431516"/>
    <w:rsid w:val="004A3EE9"/>
    <w:rsid w:val="004B2739"/>
    <w:rsid w:val="004B2795"/>
    <w:rsid w:val="004C13DD"/>
    <w:rsid w:val="004E3441"/>
    <w:rsid w:val="00521B68"/>
    <w:rsid w:val="00562810"/>
    <w:rsid w:val="0056659D"/>
    <w:rsid w:val="00580FFB"/>
    <w:rsid w:val="0058738E"/>
    <w:rsid w:val="005A5366"/>
    <w:rsid w:val="005E03EB"/>
    <w:rsid w:val="005F31BA"/>
    <w:rsid w:val="00612CC0"/>
    <w:rsid w:val="006144DE"/>
    <w:rsid w:val="00637E73"/>
    <w:rsid w:val="006865E9"/>
    <w:rsid w:val="00691F3E"/>
    <w:rsid w:val="00694BFB"/>
    <w:rsid w:val="006A106B"/>
    <w:rsid w:val="006C523D"/>
    <w:rsid w:val="006D4036"/>
    <w:rsid w:val="006D6AF9"/>
    <w:rsid w:val="0070502F"/>
    <w:rsid w:val="00736517"/>
    <w:rsid w:val="0074229C"/>
    <w:rsid w:val="007E02CF"/>
    <w:rsid w:val="007F1CF5"/>
    <w:rsid w:val="00803A3A"/>
    <w:rsid w:val="00834EDE"/>
    <w:rsid w:val="0083619A"/>
    <w:rsid w:val="008446CA"/>
    <w:rsid w:val="008736AA"/>
    <w:rsid w:val="00874626"/>
    <w:rsid w:val="008B04D7"/>
    <w:rsid w:val="008D275D"/>
    <w:rsid w:val="009318F8"/>
    <w:rsid w:val="00954B98"/>
    <w:rsid w:val="00980327"/>
    <w:rsid w:val="009C1EA5"/>
    <w:rsid w:val="009F1067"/>
    <w:rsid w:val="00A31E01"/>
    <w:rsid w:val="00A527AD"/>
    <w:rsid w:val="00A718CF"/>
    <w:rsid w:val="00A72E7C"/>
    <w:rsid w:val="00AA1320"/>
    <w:rsid w:val="00AA3CA2"/>
    <w:rsid w:val="00AC3B58"/>
    <w:rsid w:val="00AE48A0"/>
    <w:rsid w:val="00AE61BE"/>
    <w:rsid w:val="00AF5DA0"/>
    <w:rsid w:val="00B16F25"/>
    <w:rsid w:val="00B24422"/>
    <w:rsid w:val="00B72BFB"/>
    <w:rsid w:val="00B80C20"/>
    <w:rsid w:val="00B844FE"/>
    <w:rsid w:val="00B94E71"/>
    <w:rsid w:val="00B965E6"/>
    <w:rsid w:val="00BC562B"/>
    <w:rsid w:val="00BF0950"/>
    <w:rsid w:val="00C33014"/>
    <w:rsid w:val="00C33434"/>
    <w:rsid w:val="00C34869"/>
    <w:rsid w:val="00C42EB6"/>
    <w:rsid w:val="00C85096"/>
    <w:rsid w:val="00CB20EF"/>
    <w:rsid w:val="00CC2692"/>
    <w:rsid w:val="00CC26D0"/>
    <w:rsid w:val="00CD12CB"/>
    <w:rsid w:val="00CD36CF"/>
    <w:rsid w:val="00CF1DCA"/>
    <w:rsid w:val="00D110AF"/>
    <w:rsid w:val="00D27498"/>
    <w:rsid w:val="00D579FC"/>
    <w:rsid w:val="00D7428E"/>
    <w:rsid w:val="00DE526B"/>
    <w:rsid w:val="00DF199D"/>
    <w:rsid w:val="00E01542"/>
    <w:rsid w:val="00E365F1"/>
    <w:rsid w:val="00E57F1A"/>
    <w:rsid w:val="00E60548"/>
    <w:rsid w:val="00E62F48"/>
    <w:rsid w:val="00E831B3"/>
    <w:rsid w:val="00EA3C4C"/>
    <w:rsid w:val="00EB203E"/>
    <w:rsid w:val="00EE70CB"/>
    <w:rsid w:val="00F01B45"/>
    <w:rsid w:val="00F15728"/>
    <w:rsid w:val="00F23775"/>
    <w:rsid w:val="00F41CA2"/>
    <w:rsid w:val="00F443C0"/>
    <w:rsid w:val="00F62EFB"/>
    <w:rsid w:val="00F939A4"/>
    <w:rsid w:val="00FA7B09"/>
    <w:rsid w:val="00FD377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623B0"/>
  <w15:chartTrackingRefBased/>
  <w15:docId w15:val="{67E43CD7-233A-4DDE-8F3D-07A29799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03A3A"/>
  </w:style>
  <w:style w:type="character" w:styleId="Hyperlink">
    <w:name w:val="Hyperlink"/>
    <w:basedOn w:val="DefaultParagraphFont"/>
    <w:uiPriority w:val="99"/>
    <w:unhideWhenUsed/>
    <w:locked/>
    <w:rsid w:val="0083619A"/>
    <w:rPr>
      <w:color w:val="0563C1" w:themeColor="hyperlink"/>
      <w:u w:val="single"/>
    </w:rPr>
  </w:style>
  <w:style w:type="character" w:styleId="FollowedHyperlink">
    <w:name w:val="FollowedHyperlink"/>
    <w:basedOn w:val="DefaultParagraphFont"/>
    <w:uiPriority w:val="99"/>
    <w:semiHidden/>
    <w:locked/>
    <w:rsid w:val="006D6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313">
      <w:bodyDiv w:val="1"/>
      <w:marLeft w:val="0"/>
      <w:marRight w:val="0"/>
      <w:marTop w:val="0"/>
      <w:marBottom w:val="0"/>
      <w:divBdr>
        <w:top w:val="none" w:sz="0" w:space="0" w:color="auto"/>
        <w:left w:val="none" w:sz="0" w:space="0" w:color="auto"/>
        <w:bottom w:val="none" w:sz="0" w:space="0" w:color="auto"/>
        <w:right w:val="none" w:sz="0" w:space="0" w:color="auto"/>
      </w:divBdr>
    </w:div>
    <w:div w:id="200823814">
      <w:bodyDiv w:val="1"/>
      <w:marLeft w:val="0"/>
      <w:marRight w:val="0"/>
      <w:marTop w:val="0"/>
      <w:marBottom w:val="0"/>
      <w:divBdr>
        <w:top w:val="none" w:sz="0" w:space="0" w:color="auto"/>
        <w:left w:val="none" w:sz="0" w:space="0" w:color="auto"/>
        <w:bottom w:val="none" w:sz="0" w:space="0" w:color="auto"/>
        <w:right w:val="none" w:sz="0" w:space="0" w:color="auto"/>
      </w:divBdr>
    </w:div>
    <w:div w:id="549611431">
      <w:bodyDiv w:val="1"/>
      <w:marLeft w:val="0"/>
      <w:marRight w:val="0"/>
      <w:marTop w:val="0"/>
      <w:marBottom w:val="0"/>
      <w:divBdr>
        <w:top w:val="none" w:sz="0" w:space="0" w:color="auto"/>
        <w:left w:val="none" w:sz="0" w:space="0" w:color="auto"/>
        <w:bottom w:val="none" w:sz="0" w:space="0" w:color="auto"/>
        <w:right w:val="none" w:sz="0" w:space="0" w:color="auto"/>
      </w:divBdr>
    </w:div>
    <w:div w:id="850489382">
      <w:bodyDiv w:val="1"/>
      <w:marLeft w:val="0"/>
      <w:marRight w:val="0"/>
      <w:marTop w:val="0"/>
      <w:marBottom w:val="0"/>
      <w:divBdr>
        <w:top w:val="none" w:sz="0" w:space="0" w:color="auto"/>
        <w:left w:val="none" w:sz="0" w:space="0" w:color="auto"/>
        <w:bottom w:val="none" w:sz="0" w:space="0" w:color="auto"/>
        <w:right w:val="none" w:sz="0" w:space="0" w:color="auto"/>
      </w:divBdr>
    </w:div>
    <w:div w:id="1432822098">
      <w:bodyDiv w:val="1"/>
      <w:marLeft w:val="0"/>
      <w:marRight w:val="0"/>
      <w:marTop w:val="0"/>
      <w:marBottom w:val="0"/>
      <w:divBdr>
        <w:top w:val="none" w:sz="0" w:space="0" w:color="auto"/>
        <w:left w:val="none" w:sz="0" w:space="0" w:color="auto"/>
        <w:bottom w:val="none" w:sz="0" w:space="0" w:color="auto"/>
        <w:right w:val="none" w:sz="0" w:space="0" w:color="auto"/>
      </w:divBdr>
    </w:div>
    <w:div w:id="1590625480">
      <w:bodyDiv w:val="1"/>
      <w:marLeft w:val="0"/>
      <w:marRight w:val="0"/>
      <w:marTop w:val="0"/>
      <w:marBottom w:val="0"/>
      <w:divBdr>
        <w:top w:val="none" w:sz="0" w:space="0" w:color="auto"/>
        <w:left w:val="none" w:sz="0" w:space="0" w:color="auto"/>
        <w:bottom w:val="none" w:sz="0" w:space="0" w:color="auto"/>
        <w:right w:val="none" w:sz="0" w:space="0" w:color="auto"/>
      </w:divBdr>
    </w:div>
    <w:div w:id="1860854780">
      <w:bodyDiv w:val="1"/>
      <w:marLeft w:val="0"/>
      <w:marRight w:val="0"/>
      <w:marTop w:val="0"/>
      <w:marBottom w:val="0"/>
      <w:divBdr>
        <w:top w:val="none" w:sz="0" w:space="0" w:color="auto"/>
        <w:left w:val="none" w:sz="0" w:space="0" w:color="auto"/>
        <w:bottom w:val="none" w:sz="0" w:space="0" w:color="auto"/>
        <w:right w:val="none" w:sz="0" w:space="0" w:color="auto"/>
      </w:divBdr>
    </w:div>
    <w:div w:id="20962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75-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75-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7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B482210244FC9850FD8FD8E3D833"/>
        <w:category>
          <w:name w:val="General"/>
          <w:gallery w:val="placeholder"/>
        </w:category>
        <w:types>
          <w:type w:val="bbPlcHdr"/>
        </w:types>
        <w:behaviors>
          <w:behavior w:val="content"/>
        </w:behaviors>
        <w:guid w:val="{E3E2219F-CD27-4A5F-9A6C-37A0A75441C4}"/>
      </w:docPartPr>
      <w:docPartBody>
        <w:p w:rsidR="00663C31" w:rsidRDefault="00663C31">
          <w:pPr>
            <w:pStyle w:val="FED5B482210244FC9850FD8FD8E3D833"/>
          </w:pPr>
          <w:r w:rsidRPr="00B844FE">
            <w:t>Prefix Text</w:t>
          </w:r>
        </w:p>
      </w:docPartBody>
    </w:docPart>
    <w:docPart>
      <w:docPartPr>
        <w:name w:val="A9E9868C07644536B5755E1524763C66"/>
        <w:category>
          <w:name w:val="General"/>
          <w:gallery w:val="placeholder"/>
        </w:category>
        <w:types>
          <w:type w:val="bbPlcHdr"/>
        </w:types>
        <w:behaviors>
          <w:behavior w:val="content"/>
        </w:behaviors>
        <w:guid w:val="{D25868CF-57F7-4E8C-9586-EE03934EFE56}"/>
      </w:docPartPr>
      <w:docPartBody>
        <w:p w:rsidR="00663C31" w:rsidRDefault="00663C31">
          <w:pPr>
            <w:pStyle w:val="A9E9868C07644536B5755E1524763C66"/>
          </w:pPr>
          <w:r w:rsidRPr="00B844FE">
            <w:t>[Type here]</w:t>
          </w:r>
        </w:p>
      </w:docPartBody>
    </w:docPart>
    <w:docPart>
      <w:docPartPr>
        <w:name w:val="027DEDC8C5F74EBE847C5E835E9D15B6"/>
        <w:category>
          <w:name w:val="General"/>
          <w:gallery w:val="placeholder"/>
        </w:category>
        <w:types>
          <w:type w:val="bbPlcHdr"/>
        </w:types>
        <w:behaviors>
          <w:behavior w:val="content"/>
        </w:behaviors>
        <w:guid w:val="{387C10BD-4666-492C-82EF-491EF9F5F34F}"/>
      </w:docPartPr>
      <w:docPartBody>
        <w:p w:rsidR="00663C31" w:rsidRDefault="00663C31">
          <w:pPr>
            <w:pStyle w:val="027DEDC8C5F74EBE847C5E835E9D15B6"/>
          </w:pPr>
          <w:r w:rsidRPr="00B844FE">
            <w:t>Number</w:t>
          </w:r>
        </w:p>
      </w:docPartBody>
    </w:docPart>
    <w:docPart>
      <w:docPartPr>
        <w:name w:val="7A539F2402184899A9B154DF99BD253C"/>
        <w:category>
          <w:name w:val="General"/>
          <w:gallery w:val="placeholder"/>
        </w:category>
        <w:types>
          <w:type w:val="bbPlcHdr"/>
        </w:types>
        <w:behaviors>
          <w:behavior w:val="content"/>
        </w:behaviors>
        <w:guid w:val="{5784399C-B481-4745-B975-A1D28F2BF296}"/>
      </w:docPartPr>
      <w:docPartBody>
        <w:p w:rsidR="00663C31" w:rsidRDefault="00663C31">
          <w:pPr>
            <w:pStyle w:val="7A539F2402184899A9B154DF99BD25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29"/>
    <w:rsid w:val="00376C47"/>
    <w:rsid w:val="00414662"/>
    <w:rsid w:val="0058738E"/>
    <w:rsid w:val="005F31BA"/>
    <w:rsid w:val="00612CC0"/>
    <w:rsid w:val="00663C31"/>
    <w:rsid w:val="00B25829"/>
    <w:rsid w:val="00B965E6"/>
    <w:rsid w:val="00E57F1A"/>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B482210244FC9850FD8FD8E3D833">
    <w:name w:val="FED5B482210244FC9850FD8FD8E3D833"/>
  </w:style>
  <w:style w:type="paragraph" w:customStyle="1" w:styleId="A9E9868C07644536B5755E1524763C66">
    <w:name w:val="A9E9868C07644536B5755E1524763C66"/>
  </w:style>
  <w:style w:type="paragraph" w:customStyle="1" w:styleId="027DEDC8C5F74EBE847C5E835E9D15B6">
    <w:name w:val="027DEDC8C5F74EBE847C5E835E9D15B6"/>
  </w:style>
  <w:style w:type="character" w:styleId="PlaceholderText">
    <w:name w:val="Placeholder Text"/>
    <w:basedOn w:val="DefaultParagraphFont"/>
    <w:uiPriority w:val="99"/>
    <w:semiHidden/>
    <w:rsid w:val="00B25829"/>
    <w:rPr>
      <w:color w:val="808080"/>
    </w:rPr>
  </w:style>
  <w:style w:type="paragraph" w:customStyle="1" w:styleId="7A539F2402184899A9B154DF99BD253C">
    <w:name w:val="7A539F2402184899A9B154DF99BD2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6</Pages>
  <Words>1611</Words>
  <Characters>9849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Mark McOwen</cp:lastModifiedBy>
  <cp:revision>2</cp:revision>
  <cp:lastPrinted>2025-03-05T18:26:00Z</cp:lastPrinted>
  <dcterms:created xsi:type="dcterms:W3CDTF">2025-03-05T18:27:00Z</dcterms:created>
  <dcterms:modified xsi:type="dcterms:W3CDTF">2025-03-05T18:27:00Z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